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9A" w:rsidRDefault="00A3201B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Griglia di correzione classe IV- finali </w:t>
      </w:r>
      <w:bookmarkStart w:id="0" w:name="_GoBack"/>
      <w:bookmarkEnd w:id="0"/>
    </w:p>
    <w:p w:rsidR="00EC759A" w:rsidRDefault="00A3201B">
      <w:pPr>
        <w:pStyle w:val="Standard"/>
        <w:rPr>
          <w:rFonts w:hint="eastAsia"/>
        </w:rPr>
      </w:pPr>
      <w:r>
        <w:rPr>
          <w:b/>
          <w:bCs/>
          <w:noProof/>
          <w:sz w:val="32"/>
          <w:szCs w:val="32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6639476</wp:posOffset>
                </wp:positionH>
                <wp:positionV relativeFrom="paragraph">
                  <wp:posOffset>21915004</wp:posOffset>
                </wp:positionV>
                <wp:extent cx="199394" cy="1001396"/>
                <wp:effectExtent l="0" t="0" r="10156" b="8254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4" cy="1001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22.8pt;margin-top:1725.6pt;width:15.7pt;height:78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" filled="f" stroked="f">
                <v:textbox inset="0,0,0,0">
                  <w:txbxContent>
                    <w:p w:rsidR="00EC759A" w:rsidRDefault="00A3201B">
                      <w:pPr>
                        <w:rPr>
                          <w:rFonts w:hint="eastAsia"/>
                        </w:rPr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04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779"/>
        <w:gridCol w:w="1926"/>
        <w:gridCol w:w="3857"/>
      </w:tblGrid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Risposta corretta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Processo cognitivo</w:t>
            </w: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Ambito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D1a</w:t>
            </w:r>
          </w:p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D1b</w:t>
            </w:r>
          </w:p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D1c</w:t>
            </w:r>
          </w:p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D1d</w:t>
            </w:r>
          </w:p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D1e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0,134-3c4m1d</w:t>
            </w:r>
          </w:p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1,403-3m4d1u</w:t>
            </w:r>
          </w:p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0,431-4d1m3c</w:t>
            </w:r>
          </w:p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1,34-1u4c3d</w:t>
            </w:r>
          </w:p>
          <w:p w:rsidR="00EC759A" w:rsidRDefault="00A3201B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3,041-3u1m4c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P1</w:t>
            </w:r>
            <w:r>
              <w:t xml:space="preserve"> Conoscere e padroneggiare i contenuti specifici della matematica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Numeri:</w:t>
            </w:r>
            <w:r>
              <w:t xml:space="preserve">  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saper leggere e scrivere numeri oltre il migliaio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D2a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D2b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D2c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D2d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D2e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D2f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670 : 670 = 1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99999 + 1 = 100000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69000-1 = 68999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56079 + / -  0 = 56079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8210 x 0 = 0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76031</w:t>
            </w:r>
            <w:r>
              <w:t xml:space="preserve"> x/: 1 = 76031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P2</w:t>
            </w:r>
            <w:r>
              <w:t>Conoscere e utilizzare algoritmi e procedure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Numeri:</w:t>
            </w:r>
            <w:r>
              <w:t xml:space="preserve"> conoscere i numeri e saper operare con essi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D3a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D3b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Regola : + 10000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Regola: + 1100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P2</w:t>
            </w:r>
            <w:r>
              <w:t>Conoscere e utilizzare algoritmi e procedure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Numeri:</w:t>
            </w:r>
            <w:r>
              <w:t xml:space="preserve"> conoscere i numeri e saper operare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D4a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D4b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D4c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D4d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D4e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D4f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D4g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D4h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266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382"/>
              <w:gridCol w:w="381"/>
              <w:gridCol w:w="381"/>
              <w:gridCol w:w="381"/>
              <w:gridCol w:w="381"/>
              <w:gridCol w:w="381"/>
            </w:tblGrid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7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8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9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6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6</w:t>
                  </w: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</w:rPr>
                  </w:pP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38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</w:rPr>
                  </w:pPr>
                  <w:r>
                    <w:t>9</w:t>
                  </w:r>
                </w:p>
              </w:tc>
            </w:tr>
          </w:tbl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P1</w:t>
            </w:r>
            <w:r>
              <w:t xml:space="preserve"> Conoscere e padroneggiare i contenuti specifici della matematica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Numeri: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 xml:space="preserve">conoscere i numeri e il </w:t>
            </w:r>
            <w:r>
              <w:t>loro valore posizionale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D5a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D5b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D5c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D5d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646,65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6,45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111,6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56,54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P2</w:t>
            </w:r>
            <w:r>
              <w:t>Conoscere e utilizzare algoritmi e procedure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Numeri:</w:t>
            </w:r>
            <w:r>
              <w:t xml:space="preserve"> conoscere i numeri e saper operare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D6 a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D6b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D6c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D6d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D6e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266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534"/>
              <w:gridCol w:w="534"/>
              <w:gridCol w:w="534"/>
              <w:gridCol w:w="534"/>
            </w:tblGrid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Bambini</w:t>
                  </w:r>
                </w:p>
              </w:tc>
              <w:tc>
                <w:tcPr>
                  <w:tcW w:w="5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b. da 5 euro</w:t>
                  </w:r>
                </w:p>
              </w:tc>
              <w:tc>
                <w:tcPr>
                  <w:tcW w:w="5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b. da 10 euro</w:t>
                  </w:r>
                </w:p>
              </w:tc>
              <w:tc>
                <w:tcPr>
                  <w:tcW w:w="5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b. da 20 euro</w:t>
                  </w:r>
                </w:p>
              </w:tc>
              <w:tc>
                <w:tcPr>
                  <w:tcW w:w="5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Somma posseduta da ogni </w:t>
                  </w:r>
                  <w:r>
                    <w:rPr>
                      <w:sz w:val="12"/>
                      <w:szCs w:val="12"/>
                    </w:rPr>
                    <w:t>bambino</w:t>
                  </w: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Carlo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3x5=</w:t>
                  </w:r>
                </w:p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2x10=20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1x20=20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 euro</w:t>
                  </w: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Giulio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3x5=</w:t>
                  </w:r>
                </w:p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1x10=10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2x20=40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65 euro</w:t>
                  </w: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Andrea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7x5= 35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3x10=30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1x20=20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85 euro</w:t>
                  </w: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Sergio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2x5= </w:t>
                  </w:r>
                  <w:r>
                    <w:rPr>
                      <w:sz w:val="16"/>
                      <w:szCs w:val="16"/>
                    </w:rPr>
                    <w:lastRenderedPageBreak/>
                    <w:t>10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2x10=</w:t>
                  </w:r>
                  <w:r>
                    <w:rPr>
                      <w:sz w:val="16"/>
                      <w:szCs w:val="16"/>
                    </w:rPr>
                    <w:lastRenderedPageBreak/>
                    <w:t>20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2x20=</w:t>
                  </w:r>
                  <w:r>
                    <w:rPr>
                      <w:sz w:val="16"/>
                      <w:szCs w:val="16"/>
                    </w:rPr>
                    <w:lastRenderedPageBreak/>
                    <w:t>40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 xml:space="preserve">70 </w:t>
                  </w:r>
                  <w:r>
                    <w:rPr>
                      <w:sz w:val="16"/>
                      <w:szCs w:val="16"/>
                    </w:rPr>
                    <w:lastRenderedPageBreak/>
                    <w:t>euro</w:t>
                  </w:r>
                </w:p>
              </w:tc>
            </w:tr>
            <w:tr w:rsidR="00EC7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EC759A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5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C759A" w:rsidRDefault="00A3201B">
                  <w:pPr>
                    <w:pStyle w:val="TableContents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275 euro</w:t>
                  </w:r>
                </w:p>
              </w:tc>
            </w:tr>
          </w:tbl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 </w:t>
            </w:r>
            <w:r>
              <w:rPr>
                <w:b/>
                <w:bCs/>
              </w:rPr>
              <w:t xml:space="preserve">P7  </w:t>
            </w:r>
            <w:r>
              <w:t xml:space="preserve">Utilizzare strumenti,modelli e rappresentazioni nel </w:t>
            </w:r>
            <w:r>
              <w:t>trattamento quantitativo dell' informazione in ambito scientifico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Dati e Previsioni: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individuare informazioni utili per risolvere situazioni problematiche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lastRenderedPageBreak/>
              <w:t>D7 a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Quanto ha speso in tutto?</w:t>
            </w: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 euro = costo pennarelli</w:t>
            </w: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 euro = costo quaderno</w:t>
            </w: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27 euro= costo ast</w:t>
            </w:r>
            <w:r>
              <w:rPr>
                <w:sz w:val="16"/>
                <w:szCs w:val="16"/>
              </w:rPr>
              <w:t>uccio</w:t>
            </w: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12+2+27= 41 euro</w:t>
            </w: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In tutto ha speso 41 euro</w:t>
            </w:r>
          </w:p>
          <w:p w:rsidR="00EC759A" w:rsidRDefault="00EC759A">
            <w:pPr>
              <w:pStyle w:val="TableContents"/>
              <w:rPr>
                <w:rFonts w:hint="eastAsia"/>
                <w:sz w:val="16"/>
                <w:szCs w:val="16"/>
              </w:rPr>
            </w:pP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il punto viene assegnato solo se tutte le risposte sono corrette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 xml:space="preserve"> </w:t>
            </w:r>
            <w:r>
              <w:rPr>
                <w:b/>
                <w:bCs/>
              </w:rPr>
              <w:t>P4</w:t>
            </w:r>
            <w:r>
              <w:t xml:space="preserve"> Risolvere problemi utilizzando strategie in ambiti diversi: numerico, geometrico, ecc.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Dati e Previsioni: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 xml:space="preserve">individuare informazioni utili </w:t>
            </w:r>
            <w:r>
              <w:t>per risolvere situazioni problematiche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D7 b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Quante rose userà per ogni mazzo di fiori?</w:t>
            </w: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90 rose= fiori a disposizione</w:t>
            </w: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6 mazzi= numero di mazzi di fiori da realizzare</w:t>
            </w: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90:6 =15</w:t>
            </w: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le rose utilizzate per ogni mazzo di fiori sono 15.</w:t>
            </w:r>
          </w:p>
          <w:p w:rsidR="00EC759A" w:rsidRDefault="00EC759A">
            <w:pPr>
              <w:pStyle w:val="TableContents"/>
              <w:rPr>
                <w:rFonts w:hint="eastAsia"/>
                <w:sz w:val="16"/>
                <w:szCs w:val="16"/>
              </w:rPr>
            </w:pP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il punto viene assegnato sol</w:t>
            </w:r>
            <w:r>
              <w:rPr>
                <w:sz w:val="16"/>
                <w:szCs w:val="16"/>
              </w:rPr>
              <w:t>o se tutte le risposte sono corrette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P4</w:t>
            </w:r>
            <w:r>
              <w:t xml:space="preserve"> Risolvere problemi utilizzando strategie in ambiti diversi: numerico, geometrico, ecc.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Dati e Previsioni: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individuare informazioni utili per risolvere situazioni problematiche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D8a</w:t>
            </w:r>
          </w:p>
          <w:p w:rsidR="00EC759A" w:rsidRDefault="00EC759A">
            <w:pPr>
              <w:pStyle w:val="TableContents"/>
              <w:rPr>
                <w:rFonts w:hint="eastAsia"/>
                <w:vertAlign w:val="superscript"/>
              </w:rPr>
            </w:pPr>
          </w:p>
          <w:p w:rsidR="00EC759A" w:rsidRDefault="00EC759A">
            <w:pPr>
              <w:pStyle w:val="TableContents"/>
              <w:rPr>
                <w:rFonts w:hint="eastAsia"/>
                <w:vertAlign w:val="superscript"/>
              </w:rPr>
            </w:pPr>
          </w:p>
          <w:p w:rsidR="00EC759A" w:rsidRDefault="00EC759A">
            <w:pPr>
              <w:pStyle w:val="TableContents"/>
              <w:rPr>
                <w:rFonts w:hint="eastAsia"/>
                <w:vertAlign w:val="superscript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D8b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D8c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D8d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 xml:space="preserve">Via Roma è </w:t>
            </w:r>
            <w:r>
              <w:rPr>
                <w:b/>
                <w:bCs/>
              </w:rPr>
              <w:t xml:space="preserve">parallela </w:t>
            </w:r>
            <w:r>
              <w:t xml:space="preserve">a via Milano, via Napoli e via </w:t>
            </w:r>
            <w:r>
              <w:rPr>
                <w:b/>
                <w:bCs/>
              </w:rPr>
              <w:t>Firenze.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Via Palermo , via Bari , via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 xml:space="preserve">Pescara </w:t>
            </w:r>
            <w:r>
              <w:t xml:space="preserve">sono </w:t>
            </w:r>
            <w:r>
              <w:rPr>
                <w:b/>
                <w:bCs/>
              </w:rPr>
              <w:t xml:space="preserve">parallele </w:t>
            </w:r>
            <w:r>
              <w:t xml:space="preserve"> fra loro e sono </w:t>
            </w:r>
            <w:r>
              <w:rPr>
                <w:b/>
                <w:bCs/>
              </w:rPr>
              <w:t xml:space="preserve">perpendicolari </w:t>
            </w:r>
            <w:r>
              <w:t xml:space="preserve"> a via Roma.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 xml:space="preserve">Via Torino e via Firenze sono </w:t>
            </w:r>
            <w:r>
              <w:rPr>
                <w:b/>
                <w:bCs/>
              </w:rPr>
              <w:t>incidenti.</w:t>
            </w:r>
          </w:p>
          <w:p w:rsidR="00EC759A" w:rsidRDefault="00EC759A">
            <w:pPr>
              <w:pStyle w:val="TableContents"/>
              <w:rPr>
                <w:rFonts w:hint="eastAsia"/>
                <w:b/>
                <w:bCs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 xml:space="preserve">Via Siena è </w:t>
            </w:r>
            <w:r>
              <w:rPr>
                <w:b/>
                <w:bCs/>
              </w:rPr>
              <w:t xml:space="preserve">incidente </w:t>
            </w:r>
            <w:r>
              <w:t>a via Milano.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P8</w:t>
            </w:r>
            <w:r>
              <w:t xml:space="preserve"> Riconoscere le form</w:t>
            </w:r>
            <w:r>
              <w:t>e nello spazio e utilizzarle per la risoluzione di problemi geometrici o per la creazione di modelli.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Spazio e figure: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classificare le linee in base alla loro posizione nello spazio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D9 a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D9b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D9c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Acuti: b,e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retti: a,d,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ottusi: c,f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P8</w:t>
            </w:r>
            <w:r>
              <w:t xml:space="preserve"> Riconoscere</w:t>
            </w:r>
            <w:r>
              <w:t xml:space="preserve"> le forme nello spazio e utilizzarle per la risoluzione di problemi geometrici o per la creazione di modelli.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Spazio e figure: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conoscere le principali caratteristiche delle forme geometriche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D10 a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assegnare il punto solo se sono stati indicati </w:t>
            </w:r>
            <w:r>
              <w:rPr>
                <w:sz w:val="16"/>
                <w:szCs w:val="16"/>
              </w:rPr>
              <w:t>almeno 8 triangoli in modo corretto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30961</wp:posOffset>
                  </wp:positionH>
                  <wp:positionV relativeFrom="paragraph">
                    <wp:posOffset>10799</wp:posOffset>
                  </wp:positionV>
                  <wp:extent cx="1577522" cy="1452963"/>
                  <wp:effectExtent l="0" t="0" r="3628" b="0"/>
                  <wp:wrapSquare wrapText="bothSides"/>
                  <wp:docPr id="2" name="Immagin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522" cy="145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204478</wp:posOffset>
                      </wp:positionV>
                      <wp:extent cx="225427" cy="175893"/>
                      <wp:effectExtent l="0" t="0" r="3173" b="14607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427" cy="175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3" o:spid="_x0000_s1027" type="#_x0000_t202" style="position:absolute;margin-left:609.45pt;margin-top:16.1pt;width:17.75pt;height:13.85pt;z-index:1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264956</wp:posOffset>
                      </wp:positionV>
                      <wp:extent cx="173351" cy="175893"/>
                      <wp:effectExtent l="0" t="0" r="17149" b="14607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1" cy="175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4" o:spid="_x0000_s1028" type="#_x0000_t202" style="position:absolute;margin-left:609.45pt;margin-top:20.85pt;width:13.65pt;height:13.85pt;z-index: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1182959</wp:posOffset>
                      </wp:positionV>
                      <wp:extent cx="190496" cy="175893"/>
                      <wp:effectExtent l="0" t="0" r="4" b="14607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96" cy="175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5" o:spid="_x0000_s1029" type="#_x0000_t202" style="position:absolute;margin-left:609.45pt;margin-top:93.15pt;width:15pt;height:13.85pt;z-index: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1113839</wp:posOffset>
                      </wp:positionV>
                      <wp:extent cx="147318" cy="175893"/>
                      <wp:effectExtent l="0" t="0" r="5082" b="14607"/>
                      <wp:wrapNone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18" cy="175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6" o:spid="_x0000_s1030" type="#_x0000_t202" style="position:absolute;margin-left:609.45pt;margin-top:87.7pt;width:11.6pt;height:13.85pt;z-index:1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316803</wp:posOffset>
                      </wp:positionV>
                      <wp:extent cx="198753" cy="233684"/>
                      <wp:effectExtent l="0" t="0" r="10797" b="13966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3" cy="2336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7" o:spid="_x0000_s1031" type="#_x0000_t202" style="position:absolute;margin-left:609.45pt;margin-top:24.95pt;width:15.65pt;height:18.4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628558</wp:posOffset>
                      </wp:positionV>
                      <wp:extent cx="164463" cy="199394"/>
                      <wp:effectExtent l="0" t="0" r="6987" b="10156"/>
                      <wp:wrapNone/>
                      <wp:docPr id="8" name="Casella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63" cy="199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8" o:spid="_x0000_s1032" type="#_x0000_t202" style="position:absolute;margin-left:609.45pt;margin-top:49.5pt;width:12.95pt;height:15.7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940323</wp:posOffset>
                      </wp:positionV>
                      <wp:extent cx="225427" cy="190496"/>
                      <wp:effectExtent l="0" t="0" r="3173" b="4"/>
                      <wp:wrapNone/>
                      <wp:docPr id="9" name="Casella di tes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427" cy="190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9" o:spid="_x0000_s1033" type="#_x0000_t202" style="position:absolute;margin-left:609.45pt;margin-top:74.05pt;width:17.75pt;height:15pt;z-index: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516242</wp:posOffset>
                      </wp:positionV>
                      <wp:extent cx="155576" cy="175893"/>
                      <wp:effectExtent l="0" t="0" r="15874" b="14607"/>
                      <wp:wrapNone/>
                      <wp:docPr id="10" name="Casella di tes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6" cy="175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0" o:spid="_x0000_s1034" type="#_x0000_t202" style="position:absolute;margin-left:609.45pt;margin-top:40.65pt;width:12.25pt;height:13.85pt;z-index:2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827998</wp:posOffset>
                      </wp:positionV>
                      <wp:extent cx="173351" cy="175893"/>
                      <wp:effectExtent l="0" t="0" r="17149" b="14607"/>
                      <wp:wrapNone/>
                      <wp:docPr id="11" name="Casella di tes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1" cy="175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1" o:spid="_x0000_s1035" type="#_x0000_t202" style="position:absolute;margin-left:609.45pt;margin-top:65.2pt;width:13.65pt;height:13.85pt;z-index:2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671763</wp:posOffset>
                      </wp:positionV>
                      <wp:extent cx="155576" cy="175893"/>
                      <wp:effectExtent l="0" t="0" r="15874" b="14607"/>
                      <wp:wrapNone/>
                      <wp:docPr id="12" name="Casella di tes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6" cy="175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Vi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2" o:spid="_x0000_s1036" type="#_x0000_t202" style="position:absolute;margin-left:609.45pt;margin-top:52.9pt;width:12.25pt;height:13.85pt;z-index:2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Vi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>
                      <wp:simplePos x="0" y="0"/>
                      <wp:positionH relativeFrom="column">
                        <wp:posOffset>7740002</wp:posOffset>
                      </wp:positionH>
                      <wp:positionV relativeFrom="paragraph">
                        <wp:posOffset>654838</wp:posOffset>
                      </wp:positionV>
                      <wp:extent cx="164463" cy="199394"/>
                      <wp:effectExtent l="0" t="0" r="6987" b="10156"/>
                      <wp:wrapNone/>
                      <wp:docPr id="13" name="Casella di tes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63" cy="199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Vi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3" o:spid="_x0000_s1037" type="#_x0000_t202" style="position:absolute;margin-left:609.45pt;margin-top:51.55pt;width:12.95pt;height:15.7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Vi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V=verde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A=azzurro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Vi=viola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lastRenderedPageBreak/>
              <w:t>P8</w:t>
            </w:r>
            <w:r>
              <w:t xml:space="preserve"> Riconoscere le </w:t>
            </w:r>
            <w:r>
              <w:lastRenderedPageBreak/>
              <w:t xml:space="preserve">forme nello spazio e utilizzarle per la risoluzione di problemi geometrici o per la creazione di </w:t>
            </w:r>
            <w:r>
              <w:t>modelli.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Spazio e figure: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lastRenderedPageBreak/>
              <w:t>conoscere le principali caratteristiche delle forme geometriche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D10b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assegnare il punto solo se sono stati indicati almeno 8 triangoli in modo corretto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-12243</wp:posOffset>
                  </wp:positionH>
                  <wp:positionV relativeFrom="paragraph">
                    <wp:posOffset>101516</wp:posOffset>
                  </wp:positionV>
                  <wp:extent cx="1597676" cy="1472403"/>
                  <wp:effectExtent l="0" t="0" r="2524" b="0"/>
                  <wp:wrapSquare wrapText="bothSides"/>
                  <wp:docPr id="14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76" cy="147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835203</wp:posOffset>
                      </wp:positionH>
                      <wp:positionV relativeFrom="paragraph">
                        <wp:posOffset>1235875</wp:posOffset>
                      </wp:positionV>
                      <wp:extent cx="259717" cy="190496"/>
                      <wp:effectExtent l="0" t="0" r="6983" b="4"/>
                      <wp:wrapNone/>
                      <wp:docPr id="15" name="Casella di tes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717" cy="190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5" o:spid="_x0000_s1038" type="#_x0000_t202" style="position:absolute;margin-left:65.75pt;margin-top:97.3pt;width:20.45pt;height:1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678960</wp:posOffset>
                      </wp:positionH>
                      <wp:positionV relativeFrom="paragraph">
                        <wp:posOffset>231123</wp:posOffset>
                      </wp:positionV>
                      <wp:extent cx="251460" cy="208282"/>
                      <wp:effectExtent l="0" t="0" r="15240" b="1268"/>
                      <wp:wrapNone/>
                      <wp:docPr id="16" name="Casella di tes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08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6" o:spid="_x0000_s1039" type="#_x0000_t202" style="position:absolute;margin-left:53.45pt;margin-top:18.2pt;width:19.8pt;height:16.4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1276200</wp:posOffset>
                      </wp:positionH>
                      <wp:positionV relativeFrom="paragraph">
                        <wp:posOffset>430563</wp:posOffset>
                      </wp:positionV>
                      <wp:extent cx="207641" cy="233684"/>
                      <wp:effectExtent l="0" t="0" r="1909" b="13966"/>
                      <wp:wrapNone/>
                      <wp:docPr id="17" name="Casella di t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1" cy="2336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7" o:spid="_x0000_s1040" type="#_x0000_t202" style="position:absolute;margin-left:100.5pt;margin-top:33.9pt;width:16.35pt;height:18.4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999356</wp:posOffset>
                      </wp:positionH>
                      <wp:positionV relativeFrom="paragraph">
                        <wp:posOffset>725036</wp:posOffset>
                      </wp:positionV>
                      <wp:extent cx="181608" cy="181608"/>
                      <wp:effectExtent l="0" t="0" r="8892" b="8892"/>
                      <wp:wrapNone/>
                      <wp:docPr id="18" name="Casella di tes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08" cy="1816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8" o:spid="_x0000_s1041" type="#_x0000_t202" style="position:absolute;margin-left:78.7pt;margin-top:57.1pt;width:14.3pt;height:14.3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1285198</wp:posOffset>
                      </wp:positionH>
                      <wp:positionV relativeFrom="paragraph">
                        <wp:posOffset>1010878</wp:posOffset>
                      </wp:positionV>
                      <wp:extent cx="190496" cy="242572"/>
                      <wp:effectExtent l="0" t="0" r="4" b="5078"/>
                      <wp:wrapNone/>
                      <wp:docPr id="19" name="Casella di tes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496" cy="2425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19" o:spid="_x0000_s1042" type="#_x0000_t202" style="position:absolute;margin-left:101.2pt;margin-top:79.6pt;width:15pt;height:19.1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>
                      <wp:simplePos x="0" y="0"/>
                      <wp:positionH relativeFrom="column">
                        <wp:posOffset>133200</wp:posOffset>
                      </wp:positionH>
                      <wp:positionV relativeFrom="paragraph">
                        <wp:posOffset>1175397</wp:posOffset>
                      </wp:positionV>
                      <wp:extent cx="164463" cy="198753"/>
                      <wp:effectExtent l="0" t="0" r="6987" b="10797"/>
                      <wp:wrapNone/>
                      <wp:docPr id="20" name="Casella di tes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63" cy="1987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20" o:spid="_x0000_s1043" type="#_x0000_t202" style="position:absolute;margin-left:10.5pt;margin-top:92.55pt;width:12.95pt;height:15.6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>
                      <wp:simplePos x="0" y="0"/>
                      <wp:positionH relativeFrom="column">
                        <wp:posOffset>176396</wp:posOffset>
                      </wp:positionH>
                      <wp:positionV relativeFrom="paragraph">
                        <wp:posOffset>344161</wp:posOffset>
                      </wp:positionV>
                      <wp:extent cx="182249" cy="198753"/>
                      <wp:effectExtent l="0" t="0" r="8251" b="10797"/>
                      <wp:wrapNone/>
                      <wp:docPr id="21" name="Casella di tes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249" cy="1987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21" o:spid="_x0000_s1044" type="#_x0000_t202" style="position:absolute;margin-left:13.9pt;margin-top:27.1pt;width:14.35pt;height:15.6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>
                      <wp:simplePos x="0" y="0"/>
                      <wp:positionH relativeFrom="column">
                        <wp:posOffset>748079</wp:posOffset>
                      </wp:positionH>
                      <wp:positionV relativeFrom="paragraph">
                        <wp:posOffset>768242</wp:posOffset>
                      </wp:positionV>
                      <wp:extent cx="147318" cy="224786"/>
                      <wp:effectExtent l="0" t="0" r="5082" b="3814"/>
                      <wp:wrapNone/>
                      <wp:docPr id="22" name="Casella di tes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18" cy="2247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22" o:spid="_x0000_s1045" type="#_x0000_t202" style="position:absolute;margin-left:58.9pt;margin-top:60.5pt;width:11.6pt;height:17.7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>
                      <wp:simplePos x="0" y="0"/>
                      <wp:positionH relativeFrom="column">
                        <wp:posOffset>81363</wp:posOffset>
                      </wp:positionH>
                      <wp:positionV relativeFrom="paragraph">
                        <wp:posOffset>733321</wp:posOffset>
                      </wp:positionV>
                      <wp:extent cx="182249" cy="225427"/>
                      <wp:effectExtent l="0" t="0" r="8251" b="3173"/>
                      <wp:wrapNone/>
                      <wp:docPr id="23" name="Casella di tes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249" cy="225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23" o:spid="_x0000_s1046" type="#_x0000_t202" style="position:absolute;margin-left:6.4pt;margin-top:57.75pt;width:14.35pt;height:17.75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>
                      <wp:simplePos x="0" y="0"/>
                      <wp:positionH relativeFrom="column">
                        <wp:posOffset>393118</wp:posOffset>
                      </wp:positionH>
                      <wp:positionV relativeFrom="paragraph">
                        <wp:posOffset>620996</wp:posOffset>
                      </wp:positionV>
                      <wp:extent cx="207641" cy="190496"/>
                      <wp:effectExtent l="0" t="0" r="1909" b="4"/>
                      <wp:wrapNone/>
                      <wp:docPr id="24" name="Casella di tes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1" cy="190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24" o:spid="_x0000_s1047" type="#_x0000_t202" style="position:absolute;margin-left:30.95pt;margin-top:48.9pt;width:16.35pt;height:15pt;z-index: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>
                      <wp:simplePos x="0" y="0"/>
                      <wp:positionH relativeFrom="column">
                        <wp:posOffset>419042</wp:posOffset>
                      </wp:positionH>
                      <wp:positionV relativeFrom="paragraph">
                        <wp:posOffset>923763</wp:posOffset>
                      </wp:positionV>
                      <wp:extent cx="199394" cy="182249"/>
                      <wp:effectExtent l="0" t="0" r="10156" b="8251"/>
                      <wp:wrapNone/>
                      <wp:docPr id="25" name="Casella di tes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4" cy="182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EC759A" w:rsidRDefault="00A320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sella di testo 25" o:spid="_x0000_s1048" type="#_x0000_t202" style="position:absolute;margin-left:33pt;margin-top:72.75pt;width:15.7pt;height:14.35pt;z-index:1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" filled="f" stroked="f">
                      <v:textbox inset="0,0,0,0">
                        <w:txbxContent>
                          <w:p w:rsidR="00EC759A" w:rsidRDefault="00A320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G= giallo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R= rosso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B= blu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P8</w:t>
            </w:r>
            <w:r>
              <w:t xml:space="preserve"> Riconoscere le forme nello spazio e utilizzarle per la risoluzione di problemi geometrici o per la creazione di modelli.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Spazio e figure: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conoscere le principali caratteristiche delle forme geometriche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D11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a- Mg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b- Km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c- mm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d-Kg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e-m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f-mm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g-g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h-m</w:t>
            </w:r>
          </w:p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assegnare un punto se ci sono almeno 5 risposte esatte.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 xml:space="preserve">P5 </w:t>
            </w:r>
            <w:r>
              <w:t>Riconoscere in contesti diversi il carattere misurabile di oggetti e fenomeni , utilizzare strumenti di misura , misurare grandezze , stimare misure di grandezze.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Numeri: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 xml:space="preserve">Conoscere le </w:t>
            </w:r>
            <w:r>
              <w:t>principali unità di misura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lastRenderedPageBreak/>
              <w:t>D12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82 cm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P5 Riconoscere in contesti diversi il carattere misurabile di oggetti e fenomeni , utilizzare strumenti di misura , misurare grandezze , stimare misure di grandezze.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Numeri: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Conoscere le principali unità di misura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D13</w:t>
            </w:r>
          </w:p>
          <w:p w:rsidR="00EC759A" w:rsidRDefault="00EC759A">
            <w:pPr>
              <w:pStyle w:val="TableContents"/>
              <w:rPr>
                <w:rFonts w:hint="eastAsia"/>
                <w:vertAlign w:val="superscript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a- media classi prime:23 alunni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b- media classi seconde: 20 alunni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c- media classi terze:23 alunni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d- media classi quarte : 25 alunni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e- media classi quinte : 19 alunni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f- media alunni per classe:22 alunni per classe.</w:t>
            </w:r>
          </w:p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Assegnare un punto nel caso in cui</w:t>
            </w:r>
            <w:r>
              <w:rPr>
                <w:b/>
                <w:bCs/>
              </w:rPr>
              <w:t xml:space="preserve"> la media totale per classe è esatta.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P6</w:t>
            </w:r>
            <w:r>
              <w:t xml:space="preserve"> Acquisire progressivamente forme tipiche del pensiero matematico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Relazioni e funzioni: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calcolare medie aritmetiche</w:t>
            </w:r>
          </w:p>
        </w:tc>
      </w:tr>
      <w:tr w:rsidR="00EC759A">
        <w:tblPrEx>
          <w:tblCellMar>
            <w:top w:w="0" w:type="dxa"/>
            <w:bottom w:w="0" w:type="dxa"/>
          </w:tblCellMar>
        </w:tblPrEx>
        <w:trPr>
          <w:trHeight w:val="2872"/>
          <w:jc w:val="right"/>
        </w:trPr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D14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a-  disegno 5 palline rosse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b- disegno almeno una pallina verde</w:t>
            </w:r>
          </w:p>
          <w:p w:rsidR="00EC759A" w:rsidRDefault="00EC759A">
            <w:pPr>
              <w:pStyle w:val="TableContents"/>
              <w:rPr>
                <w:rFonts w:hint="eastAsia"/>
              </w:rPr>
            </w:pP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c- disegno 5 palline rosse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P6</w:t>
            </w:r>
            <w:r>
              <w:t xml:space="preserve"> Acquisire progressivamente forme tipiche del pensiero matematico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759A" w:rsidRDefault="00A3201B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Relazioni e funzioni:</w:t>
            </w:r>
          </w:p>
          <w:p w:rsidR="00EC759A" w:rsidRDefault="00A3201B">
            <w:pPr>
              <w:pStyle w:val="TableContents"/>
              <w:rPr>
                <w:rFonts w:hint="eastAsia"/>
              </w:rPr>
            </w:pPr>
            <w:r>
              <w:t>individuare regolarità</w:t>
            </w:r>
          </w:p>
        </w:tc>
      </w:tr>
    </w:tbl>
    <w:p w:rsidR="00EC759A" w:rsidRDefault="00EC759A">
      <w:pPr>
        <w:pStyle w:val="Standard"/>
        <w:rPr>
          <w:rFonts w:hint="eastAsia"/>
          <w:b/>
          <w:bCs/>
          <w:sz w:val="32"/>
          <w:szCs w:val="32"/>
        </w:rPr>
      </w:pPr>
    </w:p>
    <w:sectPr w:rsidR="00EC759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1B" w:rsidRDefault="00A3201B">
      <w:pPr>
        <w:rPr>
          <w:rFonts w:hint="eastAsia"/>
        </w:rPr>
      </w:pPr>
      <w:r>
        <w:separator/>
      </w:r>
    </w:p>
  </w:endnote>
  <w:endnote w:type="continuationSeparator" w:id="0">
    <w:p w:rsidR="00A3201B" w:rsidRDefault="00A320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1B" w:rsidRDefault="00A320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3201B" w:rsidRDefault="00A320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C759A"/>
    <w:rsid w:val="00971E63"/>
    <w:rsid w:val="00A3201B"/>
    <w:rsid w:val="00EC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B12E0-3B86-48AF-9500-7CDA8D1A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2</cp:revision>
  <dcterms:created xsi:type="dcterms:W3CDTF">2021-05-04T14:11:00Z</dcterms:created>
  <dcterms:modified xsi:type="dcterms:W3CDTF">2021-05-04T14:11:00Z</dcterms:modified>
</cp:coreProperties>
</file>